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4197" w:rsidRDefault="008926B9">
      <w:pPr>
        <w:pStyle w:val="NormalWeb"/>
        <w:spacing w:line="288" w:lineRule="auto"/>
        <w:ind w:firstLine="720"/>
        <w:jc w:val="center"/>
        <w:outlineLvl w:val="2"/>
        <w:divId w:val="1380133845"/>
        <w:rPr>
          <w:rFonts w:eastAsia="Times New Roman"/>
          <w:b/>
          <w:bCs/>
        </w:rPr>
      </w:pPr>
      <w:r w:rsidRPr="00244197">
        <w:rPr>
          <w:rFonts w:eastAsia="Times New Roman"/>
          <w:b/>
          <w:bCs/>
        </w:rPr>
        <w:t xml:space="preserve">KẾ HOẠCH GIÁO DỤC THÁNG 1 - LỨA TUỔI MẪU GIÁO LỚN 5-6 TUỔI - LỚP 5TA </w:t>
      </w:r>
      <w:r w:rsidRPr="00244197">
        <w:rPr>
          <w:rFonts w:eastAsia="Times New Roman"/>
          <w:b/>
          <w:bCs/>
        </w:rPr>
        <w:br/>
        <w:t xml:space="preserve">Tên giáo viên: Phạm Thị Nhài - NGuyễn Thị Xuân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311"/>
        <w:gridCol w:w="1991"/>
        <w:gridCol w:w="1992"/>
        <w:gridCol w:w="1992"/>
        <w:gridCol w:w="1992"/>
        <w:gridCol w:w="1992"/>
        <w:gridCol w:w="1193"/>
      </w:tblGrid>
      <w:tr w:rsidR="00000000" w:rsidRPr="00244197">
        <w:trPr>
          <w:divId w:val="1380133845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divId w:val="1561473743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jc w:val="center"/>
              <w:divId w:val="1492019244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Tuần 1</w:t>
            </w: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24419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Từ 30/12 đến 03/01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jc w:val="center"/>
              <w:divId w:val="417413087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Tuần 2</w:t>
            </w: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24419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Từ 06/01 đến 10/01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jc w:val="center"/>
              <w:divId w:val="85620396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Tuần 3</w:t>
            </w: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24419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Từ 13/01 đến 17/01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jc w:val="center"/>
              <w:divId w:val="1153524893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Tuần 4</w:t>
            </w: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24419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Từ 20/01 đến 24/01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jc w:val="center"/>
              <w:divId w:val="119306065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Tuần 5</w:t>
            </w: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24419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Từ 27/01 đến 31/01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divId w:val="181012639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Mục tiêu thực hiệ</w:t>
            </w: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000000" w:rsidRPr="00244197">
        <w:trPr>
          <w:divId w:val="13801338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Đón trẻ, thể dục sáng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khác: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Đón tr</w:t>
            </w:r>
            <w:r w:rsidRPr="00244197">
              <w:rPr>
                <w:rStyle w:val="plan-content-pre1"/>
                <w:sz w:val="24"/>
                <w:szCs w:val="24"/>
              </w:rPr>
              <w:t>ẻ</w:t>
            </w:r>
            <w:r w:rsidRPr="00244197">
              <w:rPr>
                <w:rStyle w:val="plan-content-pre1"/>
                <w:sz w:val="24"/>
                <w:szCs w:val="24"/>
              </w:rPr>
              <w:t xml:space="preserve"> - th</w:t>
            </w:r>
            <w:r w:rsidRPr="00244197">
              <w:rPr>
                <w:rStyle w:val="plan-content-pre1"/>
                <w:sz w:val="24"/>
                <w:szCs w:val="24"/>
              </w:rPr>
              <w:t>ể</w:t>
            </w:r>
            <w:r w:rsidRPr="00244197">
              <w:rPr>
                <w:rStyle w:val="plan-content-pre1"/>
                <w:sz w:val="24"/>
                <w:szCs w:val="24"/>
              </w:rPr>
              <w:t xml:space="preserve"> d</w:t>
            </w:r>
            <w:r w:rsidRPr="00244197">
              <w:rPr>
                <w:rStyle w:val="plan-content-pre1"/>
                <w:sz w:val="24"/>
                <w:szCs w:val="24"/>
              </w:rPr>
              <w:t>ụ</w:t>
            </w:r>
            <w:r w:rsidRPr="00244197">
              <w:rPr>
                <w:rStyle w:val="plan-content-pre1"/>
                <w:sz w:val="24"/>
                <w:szCs w:val="24"/>
              </w:rPr>
              <w:t>c sáng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(MT1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khác: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Đón tr</w:t>
            </w:r>
            <w:r w:rsidRPr="00244197">
              <w:rPr>
                <w:rStyle w:val="plan-content-pre1"/>
                <w:sz w:val="24"/>
                <w:szCs w:val="24"/>
              </w:rPr>
              <w:t>ẻ</w:t>
            </w:r>
            <w:r w:rsidRPr="00244197">
              <w:rPr>
                <w:rStyle w:val="plan-content-pre1"/>
                <w:sz w:val="24"/>
                <w:szCs w:val="24"/>
              </w:rPr>
              <w:t xml:space="preserve"> - th</w:t>
            </w:r>
            <w:r w:rsidRPr="00244197">
              <w:rPr>
                <w:rStyle w:val="plan-content-pre1"/>
                <w:sz w:val="24"/>
                <w:szCs w:val="24"/>
              </w:rPr>
              <w:t>ể</w:t>
            </w:r>
            <w:r w:rsidRPr="00244197">
              <w:rPr>
                <w:rStyle w:val="plan-content-pre1"/>
                <w:sz w:val="24"/>
                <w:szCs w:val="24"/>
              </w:rPr>
              <w:t xml:space="preserve"> d</w:t>
            </w:r>
            <w:r w:rsidRPr="00244197">
              <w:rPr>
                <w:rStyle w:val="plan-content-pre1"/>
                <w:sz w:val="24"/>
                <w:szCs w:val="24"/>
              </w:rPr>
              <w:t>ụ</w:t>
            </w:r>
            <w:r w:rsidRPr="00244197">
              <w:rPr>
                <w:rStyle w:val="plan-content-pre1"/>
                <w:sz w:val="24"/>
                <w:szCs w:val="24"/>
              </w:rPr>
              <w:t>c sáng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(MT1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khác: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Đón tr</w:t>
            </w:r>
            <w:r w:rsidRPr="00244197">
              <w:rPr>
                <w:rStyle w:val="plan-content-pre1"/>
                <w:sz w:val="24"/>
                <w:szCs w:val="24"/>
              </w:rPr>
              <w:t>ẻ</w:t>
            </w:r>
            <w:r w:rsidRPr="00244197">
              <w:rPr>
                <w:rStyle w:val="plan-content-pre1"/>
                <w:sz w:val="24"/>
                <w:szCs w:val="24"/>
              </w:rPr>
              <w:t xml:space="preserve"> - Th</w:t>
            </w:r>
            <w:r w:rsidRPr="00244197">
              <w:rPr>
                <w:rStyle w:val="plan-content-pre1"/>
                <w:sz w:val="24"/>
                <w:szCs w:val="24"/>
              </w:rPr>
              <w:t>ể</w:t>
            </w:r>
            <w:r w:rsidRPr="00244197">
              <w:rPr>
                <w:rStyle w:val="plan-content-pre1"/>
                <w:sz w:val="24"/>
                <w:szCs w:val="24"/>
              </w:rPr>
              <w:t xml:space="preserve"> d</w:t>
            </w:r>
            <w:r w:rsidRPr="00244197">
              <w:rPr>
                <w:rStyle w:val="plan-content-pre1"/>
                <w:sz w:val="24"/>
                <w:szCs w:val="24"/>
              </w:rPr>
              <w:t>ụ</w:t>
            </w:r>
            <w:r w:rsidRPr="00244197">
              <w:rPr>
                <w:rStyle w:val="plan-content-pre1"/>
                <w:sz w:val="24"/>
                <w:szCs w:val="24"/>
              </w:rPr>
              <w:t>c bu</w:t>
            </w:r>
            <w:r w:rsidRPr="00244197">
              <w:rPr>
                <w:rStyle w:val="plan-content-pre1"/>
                <w:sz w:val="24"/>
                <w:szCs w:val="24"/>
              </w:rPr>
              <w:t>ổ</w:t>
            </w:r>
            <w:r w:rsidRPr="00244197">
              <w:rPr>
                <w:rStyle w:val="plan-content-pre1"/>
                <w:sz w:val="24"/>
                <w:szCs w:val="24"/>
              </w:rPr>
              <w:t>i sáng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(MT1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khác: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Đón tr</w:t>
            </w:r>
            <w:r w:rsidRPr="00244197">
              <w:rPr>
                <w:rStyle w:val="plan-content-pre1"/>
                <w:sz w:val="24"/>
                <w:szCs w:val="24"/>
              </w:rPr>
              <w:t>ẻ</w:t>
            </w:r>
            <w:r w:rsidRPr="00244197">
              <w:rPr>
                <w:rStyle w:val="plan-content-pre1"/>
                <w:sz w:val="24"/>
                <w:szCs w:val="24"/>
              </w:rPr>
              <w:t xml:space="preserve"> - Th</w:t>
            </w:r>
            <w:r w:rsidRPr="00244197">
              <w:rPr>
                <w:rStyle w:val="plan-content-pre1"/>
                <w:sz w:val="24"/>
                <w:szCs w:val="24"/>
              </w:rPr>
              <w:t>ể</w:t>
            </w:r>
            <w:r w:rsidRPr="00244197">
              <w:rPr>
                <w:rStyle w:val="plan-content-pre1"/>
                <w:sz w:val="24"/>
                <w:szCs w:val="24"/>
              </w:rPr>
              <w:t xml:space="preserve"> d</w:t>
            </w:r>
            <w:r w:rsidRPr="00244197">
              <w:rPr>
                <w:rStyle w:val="plan-content-pre1"/>
                <w:sz w:val="24"/>
                <w:szCs w:val="24"/>
              </w:rPr>
              <w:t>ụ</w:t>
            </w:r>
            <w:r w:rsidRPr="00244197">
              <w:rPr>
                <w:rStyle w:val="plan-content-pre1"/>
                <w:sz w:val="24"/>
                <w:szCs w:val="24"/>
              </w:rPr>
              <w:t>c bu</w:t>
            </w:r>
            <w:r w:rsidRPr="00244197">
              <w:rPr>
                <w:rStyle w:val="plan-content-pre1"/>
                <w:sz w:val="24"/>
                <w:szCs w:val="24"/>
              </w:rPr>
              <w:t>ổ</w:t>
            </w:r>
            <w:r w:rsidRPr="00244197">
              <w:rPr>
                <w:rStyle w:val="plan-content-pre1"/>
                <w:sz w:val="24"/>
                <w:szCs w:val="24"/>
              </w:rPr>
              <w:t>i sáng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(MT1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4" o:title=""/>
                </v:shape>
                <w:control r:id="rId5" w:name="HTML:Hidden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t>MT</w:t>
            </w:r>
            <w:r w:rsidRPr="0024419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00000" w:rsidRPr="00244197">
        <w:trPr>
          <w:divId w:val="13801338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Trò chuyện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khác: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* Trò chuy</w:t>
            </w:r>
            <w:r w:rsidRPr="00244197">
              <w:rPr>
                <w:rStyle w:val="plan-content-pre1"/>
                <w:sz w:val="24"/>
                <w:szCs w:val="24"/>
              </w:rPr>
              <w:t>ệ</w:t>
            </w:r>
            <w:r w:rsidRPr="00244197">
              <w:rPr>
                <w:rStyle w:val="plan-content-pre1"/>
                <w:sz w:val="24"/>
                <w:szCs w:val="24"/>
              </w:rPr>
              <w:t>n v</w:t>
            </w:r>
            <w:r w:rsidRPr="00244197">
              <w:rPr>
                <w:rStyle w:val="plan-content-pre1"/>
                <w:sz w:val="24"/>
                <w:szCs w:val="24"/>
              </w:rPr>
              <w:t>ề</w:t>
            </w:r>
            <w:r w:rsidRPr="00244197">
              <w:rPr>
                <w:rStyle w:val="plan-content-pre1"/>
                <w:sz w:val="24"/>
                <w:szCs w:val="24"/>
              </w:rPr>
              <w:t xml:space="preserve"> m</w:t>
            </w:r>
            <w:r w:rsidRPr="00244197">
              <w:rPr>
                <w:rStyle w:val="plan-content-pre1"/>
                <w:sz w:val="24"/>
                <w:szCs w:val="24"/>
              </w:rPr>
              <w:t>ộ</w:t>
            </w:r>
            <w:r w:rsidRPr="00244197">
              <w:rPr>
                <w:rStyle w:val="plan-content-pre1"/>
                <w:sz w:val="24"/>
                <w:szCs w:val="24"/>
              </w:rPr>
              <w:t>t s</w:t>
            </w:r>
            <w:r w:rsidRPr="00244197">
              <w:rPr>
                <w:rStyle w:val="plan-content-pre1"/>
                <w:sz w:val="24"/>
                <w:szCs w:val="24"/>
              </w:rPr>
              <w:t>ố</w:t>
            </w:r>
            <w:r w:rsidRPr="00244197">
              <w:rPr>
                <w:rStyle w:val="plan-content-pre1"/>
                <w:sz w:val="24"/>
                <w:szCs w:val="24"/>
              </w:rPr>
              <w:t xml:space="preserve"> lo</w:t>
            </w:r>
            <w:r w:rsidRPr="00244197">
              <w:rPr>
                <w:rStyle w:val="plan-content-pre1"/>
                <w:sz w:val="24"/>
                <w:szCs w:val="24"/>
              </w:rPr>
              <w:t>ạ</w:t>
            </w:r>
            <w:r w:rsidRPr="00244197">
              <w:rPr>
                <w:rStyle w:val="plan-content-pre1"/>
                <w:sz w:val="24"/>
                <w:szCs w:val="24"/>
              </w:rPr>
              <w:t>i rau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(MT26, MT48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khác: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- Trò chuy</w:t>
            </w:r>
            <w:r w:rsidRPr="00244197">
              <w:rPr>
                <w:rStyle w:val="plan-content-pre1"/>
                <w:sz w:val="24"/>
                <w:szCs w:val="24"/>
              </w:rPr>
              <w:t>ệ</w:t>
            </w:r>
            <w:r w:rsidRPr="00244197">
              <w:rPr>
                <w:rStyle w:val="plan-content-pre1"/>
                <w:sz w:val="24"/>
                <w:szCs w:val="24"/>
              </w:rPr>
              <w:t>n v</w:t>
            </w:r>
            <w:r w:rsidRPr="00244197">
              <w:rPr>
                <w:rStyle w:val="plan-content-pre1"/>
                <w:sz w:val="24"/>
                <w:szCs w:val="24"/>
              </w:rPr>
              <w:t>ề</w:t>
            </w:r>
            <w:r w:rsidRPr="00244197">
              <w:rPr>
                <w:rStyle w:val="plan-content-pre1"/>
                <w:sz w:val="24"/>
                <w:szCs w:val="24"/>
              </w:rPr>
              <w:t xml:space="preserve"> 1 s</w:t>
            </w:r>
            <w:r w:rsidRPr="00244197">
              <w:rPr>
                <w:rStyle w:val="plan-content-pre1"/>
                <w:sz w:val="24"/>
                <w:szCs w:val="24"/>
              </w:rPr>
              <w:t>ố</w:t>
            </w:r>
            <w:r w:rsidRPr="00244197">
              <w:rPr>
                <w:rStyle w:val="plan-content-pre1"/>
                <w:sz w:val="24"/>
                <w:szCs w:val="24"/>
              </w:rPr>
              <w:t xml:space="preserve"> lo</w:t>
            </w:r>
            <w:r w:rsidRPr="00244197">
              <w:rPr>
                <w:rStyle w:val="plan-content-pre1"/>
                <w:sz w:val="24"/>
                <w:szCs w:val="24"/>
              </w:rPr>
              <w:t>ạ</w:t>
            </w:r>
            <w:r w:rsidRPr="00244197">
              <w:rPr>
                <w:rStyle w:val="plan-content-pre1"/>
                <w:sz w:val="24"/>
                <w:szCs w:val="24"/>
              </w:rPr>
              <w:t>i hoa, qu</w:t>
            </w:r>
            <w:r w:rsidRPr="00244197">
              <w:rPr>
                <w:rStyle w:val="plan-content-pre1"/>
                <w:sz w:val="24"/>
                <w:szCs w:val="24"/>
              </w:rPr>
              <w:t>ả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(MT53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khác: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Phong t</w:t>
            </w:r>
            <w:r w:rsidRPr="00244197">
              <w:rPr>
                <w:rStyle w:val="plan-content-pre1"/>
                <w:sz w:val="24"/>
                <w:szCs w:val="24"/>
              </w:rPr>
              <w:t>ụ</w:t>
            </w:r>
            <w:r w:rsidRPr="00244197">
              <w:rPr>
                <w:rStyle w:val="plan-content-pre1"/>
                <w:sz w:val="24"/>
                <w:szCs w:val="24"/>
              </w:rPr>
              <w:t>c c</w:t>
            </w:r>
            <w:r w:rsidRPr="00244197">
              <w:rPr>
                <w:rStyle w:val="plan-content-pre1"/>
                <w:sz w:val="24"/>
                <w:szCs w:val="24"/>
              </w:rPr>
              <w:t>ủ</w:t>
            </w:r>
            <w:r w:rsidRPr="00244197">
              <w:rPr>
                <w:rStyle w:val="plan-content-pre1"/>
                <w:sz w:val="24"/>
                <w:szCs w:val="24"/>
              </w:rPr>
              <w:t>a ngày t</w:t>
            </w:r>
            <w:r w:rsidRPr="00244197">
              <w:rPr>
                <w:rStyle w:val="plan-content-pre1"/>
                <w:sz w:val="24"/>
                <w:szCs w:val="24"/>
              </w:rPr>
              <w:t>ế</w:t>
            </w:r>
            <w:r w:rsidRPr="00244197">
              <w:rPr>
                <w:rStyle w:val="plan-content-pre1"/>
                <w:sz w:val="24"/>
                <w:szCs w:val="24"/>
              </w:rPr>
              <w:t>t Vi</w:t>
            </w:r>
            <w:r w:rsidRPr="00244197">
              <w:rPr>
                <w:rStyle w:val="plan-content-pre1"/>
                <w:sz w:val="24"/>
                <w:szCs w:val="24"/>
              </w:rPr>
              <w:t>ệ</w:t>
            </w:r>
            <w:r w:rsidRPr="00244197">
              <w:rPr>
                <w:rStyle w:val="plan-content-pre1"/>
                <w:sz w:val="24"/>
                <w:szCs w:val="24"/>
              </w:rPr>
              <w:t>t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(MT48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khác: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Phong t</w:t>
            </w:r>
            <w:r w:rsidRPr="00244197">
              <w:rPr>
                <w:rStyle w:val="plan-content-pre1"/>
                <w:sz w:val="24"/>
                <w:szCs w:val="24"/>
              </w:rPr>
              <w:t>ụ</w:t>
            </w:r>
            <w:r w:rsidRPr="00244197">
              <w:rPr>
                <w:rStyle w:val="plan-content-pre1"/>
                <w:sz w:val="24"/>
                <w:szCs w:val="24"/>
              </w:rPr>
              <w:t>c c</w:t>
            </w:r>
            <w:r w:rsidRPr="00244197">
              <w:rPr>
                <w:rStyle w:val="plan-content-pre1"/>
                <w:sz w:val="24"/>
                <w:szCs w:val="24"/>
              </w:rPr>
              <w:t>ủ</w:t>
            </w:r>
            <w:r w:rsidRPr="00244197">
              <w:rPr>
                <w:rStyle w:val="plan-content-pre1"/>
                <w:sz w:val="24"/>
                <w:szCs w:val="24"/>
              </w:rPr>
              <w:t>a ngày t</w:t>
            </w:r>
            <w:r w:rsidRPr="00244197">
              <w:rPr>
                <w:rStyle w:val="plan-content-pre1"/>
                <w:sz w:val="24"/>
                <w:szCs w:val="24"/>
              </w:rPr>
              <w:t>ế</w:t>
            </w:r>
            <w:r w:rsidRPr="00244197">
              <w:rPr>
                <w:rStyle w:val="plan-content-pre1"/>
                <w:sz w:val="24"/>
                <w:szCs w:val="24"/>
              </w:rPr>
              <w:t>t Vi</w:t>
            </w:r>
            <w:r w:rsidRPr="00244197">
              <w:rPr>
                <w:rStyle w:val="plan-content-pre1"/>
                <w:sz w:val="24"/>
                <w:szCs w:val="24"/>
              </w:rPr>
              <w:t>ệ</w:t>
            </w:r>
            <w:r w:rsidRPr="00244197">
              <w:rPr>
                <w:rStyle w:val="plan-content-pre1"/>
                <w:sz w:val="24"/>
                <w:szCs w:val="24"/>
              </w:rPr>
              <w:t>t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(MT48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object w:dxaOrig="1440" w:dyaOrig="1440">
                <v:shape id="_x0000_i1037" type="#_x0000_t75" style="width:1in;height:18pt" o:ole="">
                  <v:imagedata r:id="rId6" o:title=""/>
                </v:shape>
                <w:control r:id="rId7" w:name="HTML:Hidden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t xml:space="preserve">MT26,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MT48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MT5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3</w:t>
            </w:r>
          </w:p>
        </w:tc>
      </w:tr>
      <w:tr w:rsidR="00000000" w:rsidRPr="00244197">
        <w:trPr>
          <w:divId w:val="13801338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làm quen ch</w:t>
            </w:r>
            <w:r w:rsidRPr="00244197">
              <w:rPr>
                <w:b/>
                <w:bCs/>
              </w:rPr>
              <w:t>ữ</w:t>
            </w:r>
            <w:r w:rsidRPr="00244197">
              <w:rPr>
                <w:b/>
                <w:bCs/>
              </w:rPr>
              <w:t xml:space="preserve"> vi</w:t>
            </w:r>
            <w:r w:rsidRPr="00244197">
              <w:rPr>
                <w:b/>
                <w:bCs/>
              </w:rPr>
              <w:t>ế</w:t>
            </w:r>
            <w:r w:rsidRPr="00244197">
              <w:rPr>
                <w:b/>
                <w:bCs/>
              </w:rPr>
              <w:t>t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LQCV: Trò chơi chữ m,n,l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(MT67, MT85, MT69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v</w:t>
            </w:r>
            <w:r w:rsidRPr="00244197">
              <w:rPr>
                <w:b/>
                <w:bCs/>
              </w:rPr>
              <w:t>ậ</w:t>
            </w:r>
            <w:r w:rsidRPr="00244197">
              <w:rPr>
                <w:b/>
                <w:bCs/>
              </w:rPr>
              <w:t>n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- Ném trúng đích nằm ngang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(MT4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âm nh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Âm nhạc: SHVN theo chủ đề ( phòng âm nhạc)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(MT92, MT93, MT95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rèn kĩ năng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Bé dự tiệc buffet.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  <w:u w:val="single"/>
              </w:rPr>
              <w:t>MT2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MT58, MT67,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MT85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MT69, MT4, MT59, MT98,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MT27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MT57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MT62, MT64,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MT65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MT22, MT92, MT93, </w:t>
            </w:r>
            <w:r w:rsidRPr="00244197">
              <w:rPr>
                <w:rFonts w:eastAsia="Times New Roman"/>
                <w:sz w:val="24"/>
                <w:szCs w:val="24"/>
              </w:rPr>
              <w:lastRenderedPageBreak/>
              <w:t xml:space="preserve">MT95,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MT5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MT7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MT48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MT8, MT28,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MT97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MT51</w:t>
            </w: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làm quen v</w:t>
            </w:r>
            <w:r w:rsidRPr="00244197">
              <w:rPr>
                <w:b/>
                <w:bCs/>
              </w:rPr>
              <w:t>ớ</w:t>
            </w:r>
            <w:r w:rsidRPr="00244197">
              <w:rPr>
                <w:b/>
                <w:bCs/>
              </w:rPr>
              <w:t>i toán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Toán: Tách gộp phạm vi 8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làm quen ch</w:t>
            </w:r>
            <w:r w:rsidRPr="00244197">
              <w:rPr>
                <w:b/>
                <w:bCs/>
              </w:rPr>
              <w:t>ữ</w:t>
            </w:r>
            <w:r w:rsidRPr="00244197">
              <w:rPr>
                <w:b/>
                <w:bCs/>
              </w:rPr>
              <w:t xml:space="preserve"> vi</w:t>
            </w:r>
            <w:r w:rsidRPr="00244197">
              <w:rPr>
                <w:b/>
                <w:bCs/>
              </w:rPr>
              <w:t>ế</w:t>
            </w:r>
            <w:r w:rsidRPr="00244197">
              <w:rPr>
                <w:b/>
                <w:bCs/>
              </w:rPr>
              <w:t>t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LQCV: Trò chơi chữ m,n,l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(MT67, MT65, MT69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lastRenderedPageBreak/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làm quen v</w:t>
            </w:r>
            <w:r w:rsidRPr="00244197">
              <w:rPr>
                <w:b/>
                <w:bCs/>
              </w:rPr>
              <w:t>ớ</w:t>
            </w:r>
            <w:r w:rsidRPr="00244197">
              <w:rPr>
                <w:b/>
                <w:bCs/>
              </w:rPr>
              <w:t>i toán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Toán: Đo độ dài 1 đối tượng bằng các đơn vị đo khác nhau.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lastRenderedPageBreak/>
              <w:t>(MT22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lastRenderedPageBreak/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khám phá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“Vui hội chợ mùa xuân – Đón tết cổ truyền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khám phá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NGHỈ TẾT DƯƠNG LỊCH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văn h</w:t>
            </w:r>
            <w:r w:rsidRPr="00244197">
              <w:rPr>
                <w:b/>
                <w:bCs/>
              </w:rPr>
              <w:t>ọ</w:t>
            </w:r>
            <w:r w:rsidRPr="00244197">
              <w:rPr>
                <w:b/>
                <w:bCs/>
              </w:rPr>
              <w:t>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Truyện “ Quả bầu tiên”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(MT59, MT57, MT62, MT64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khám phá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Trò chuyện về tết nguyên đán. ( phòng steam)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(MT48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v</w:t>
            </w:r>
            <w:r w:rsidRPr="00244197">
              <w:rPr>
                <w:b/>
                <w:bCs/>
              </w:rPr>
              <w:t>ậ</w:t>
            </w:r>
            <w:r w:rsidRPr="00244197">
              <w:rPr>
                <w:b/>
                <w:bCs/>
              </w:rPr>
              <w:t>n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TD: Ôn Bật liên tục vào vòng, ném xa.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(MT4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văn h</w:t>
            </w:r>
            <w:r w:rsidRPr="00244197">
              <w:rPr>
                <w:b/>
                <w:bCs/>
              </w:rPr>
              <w:t>ọ</w:t>
            </w:r>
            <w:r w:rsidRPr="00244197">
              <w:rPr>
                <w:b/>
                <w:bCs/>
              </w:rPr>
              <w:t>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Thơ: Rau ngót rau đay.( phòng thư viện)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t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o hình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Tạo hình: Trang trí hoa đào, hoa mai,mâm ngũ quả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văn h</w:t>
            </w:r>
            <w:r w:rsidRPr="00244197">
              <w:rPr>
                <w:b/>
                <w:bCs/>
              </w:rPr>
              <w:t>ọ</w:t>
            </w:r>
            <w:r w:rsidRPr="00244197">
              <w:rPr>
                <w:b/>
                <w:bCs/>
              </w:rPr>
              <w:t>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Truyện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Sự tích bánh trưng, bánh dày. (phòng thư viện)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(MT59, MT62, MT64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t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o hình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Tạo hình: Trang trí hoa đào, hoa mai,mâm ngũ quả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v</w:t>
            </w:r>
            <w:r w:rsidRPr="00244197">
              <w:rPr>
                <w:b/>
                <w:bCs/>
              </w:rPr>
              <w:t>ậ</w:t>
            </w:r>
            <w:r w:rsidRPr="00244197">
              <w:rPr>
                <w:b/>
                <w:bCs/>
              </w:rPr>
              <w:t>n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Thể dục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Chuyền bắt bóng trên đầu qua chân (phòng thể chất)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Nhảy bao bố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khám phá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Trò chuyện về một số loại hoa.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v</w:t>
            </w:r>
            <w:r w:rsidRPr="00244197">
              <w:rPr>
                <w:b/>
                <w:bCs/>
              </w:rPr>
              <w:t>ậ</w:t>
            </w:r>
            <w:r w:rsidRPr="00244197">
              <w:rPr>
                <w:b/>
                <w:bCs/>
              </w:rPr>
              <w:t>n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Thể dục ( phòng thể chất)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Bậtj tách chụm - ném xa.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(MT5, MT7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khám phá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Trò chuyện về tết nguyên đán.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(MT51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lastRenderedPageBreak/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làm sạch môi trường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mèo đuuổi chuột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(MT89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làm sạch môi trường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Kéo co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(MT89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làm sạch môi trường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Mèo đuổi chuột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(MT89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lao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làm sạch môi trường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Kéo co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(MT89, MT90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  <w:u w:val="single"/>
              </w:rPr>
              <w:t>MT27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MT21</w:t>
            </w:r>
            <w:r w:rsidRPr="00244197">
              <w:rPr>
                <w:rFonts w:eastAsia="Times New Roman"/>
                <w:sz w:val="24"/>
                <w:szCs w:val="24"/>
              </w:rPr>
              <w:t>, MT</w:t>
            </w:r>
            <w:r w:rsidRPr="00244197">
              <w:rPr>
                <w:rFonts w:eastAsia="Times New Roman"/>
                <w:sz w:val="24"/>
                <w:szCs w:val="24"/>
              </w:rPr>
              <w:t xml:space="preserve">8, MT89, MT25, MT26, MT98, MT22,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MT97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MT23,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MT7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MT90</w:t>
            </w: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Chơi- Hoạt động ngoài trời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cùng cô thăm quan vườn rau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Cây cao cây thấp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HĐCMD:Bé trải nghiệm vườn cây ăn quả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*TCVĐ: Trồng nụ trồng hoa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(MT22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 : Lắc lư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*Trải nghiệm hoạt động ngày Tết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làm tranh treo Tết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Gieo hạt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NGHỈ TẾT DƯƠNG LỊCH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cùng cô trải nghiệm vắt nước cam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Kéo co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tư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(MT25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 - Hoạt động ngoài trời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Dạo chơi nhặt lá rụng.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*Trò chơi: Lộn cầu vồng.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(MT89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+ HĐCMĐ: Quan sát thời tiết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+ TC: Gieo hạt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+ Chơi tự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(MT25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 - Hoạt động ngoài trời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Bé tập làm bác nông dân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 VĐ: Gieo hạt.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do: Chơi với đồ chơi NT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(MT21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cùng trải nghiệm bóc hạt lạc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Gieo hạt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HĐCMĐ: HĐTN Trang trí mâm ngũ quả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TCVĐ: Bắt bướm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 tự chọn: Chơi với bóng, vòng.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Bé chơi với sỏi.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Kéo co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tư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*HĐCMĐ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- Bé trải nghiệm nhặt rau cùng cô.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-TC: Mèo đuổi chuột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(MT8, MT21, MT89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chơi với sỏi.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Kéo co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Trải nghiệm " Xuân gắn kết tết yêu thương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HĐCMĐ: Bé cùng cô thăm quan vườn rau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Trò chơi: Trồng nụ trồng hoa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do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Hoạt động chơi góc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Trò chơi đóng vai theo ch</w:t>
            </w:r>
            <w:r w:rsidRPr="00244197">
              <w:rPr>
                <w:b/>
                <w:bCs/>
                <w:sz w:val="24"/>
                <w:szCs w:val="24"/>
              </w:rPr>
              <w:t>ủ</w:t>
            </w:r>
            <w:r w:rsidRPr="00244197">
              <w:rPr>
                <w:b/>
                <w:bCs/>
                <w:sz w:val="24"/>
                <w:szCs w:val="24"/>
              </w:rPr>
              <w:t xml:space="preserve"> đ</w:t>
            </w:r>
            <w:r w:rsidRPr="00244197">
              <w:rPr>
                <w:b/>
                <w:bCs/>
                <w:sz w:val="24"/>
                <w:szCs w:val="24"/>
              </w:rPr>
              <w:t>ề</w:t>
            </w:r>
            <w:r w:rsidRPr="00244197">
              <w:rPr>
                <w:b/>
                <w:bCs/>
                <w:sz w:val="24"/>
                <w:szCs w:val="24"/>
              </w:rPr>
              <w:t>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Chơi - Ho</w:t>
            </w:r>
            <w:r w:rsidRPr="00244197">
              <w:rPr>
                <w:rStyle w:val="plan-content-pre1"/>
                <w:sz w:val="24"/>
                <w:szCs w:val="24"/>
              </w:rPr>
              <w:t>ạ</w:t>
            </w:r>
            <w:r w:rsidRPr="00244197">
              <w:rPr>
                <w:rStyle w:val="plan-content-pre1"/>
                <w:sz w:val="24"/>
                <w:szCs w:val="24"/>
              </w:rPr>
              <w:t>t đ</w:t>
            </w:r>
            <w:r w:rsidRPr="00244197">
              <w:rPr>
                <w:rStyle w:val="plan-content-pre1"/>
                <w:sz w:val="24"/>
                <w:szCs w:val="24"/>
              </w:rPr>
              <w:t>ộ</w:t>
            </w:r>
            <w:r w:rsidRPr="00244197">
              <w:rPr>
                <w:rStyle w:val="plan-content-pre1"/>
                <w:sz w:val="24"/>
                <w:szCs w:val="24"/>
              </w:rPr>
              <w:t>ng góc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(MT26, MT21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Trò chơi đóng vai theo ch</w:t>
            </w:r>
            <w:r w:rsidRPr="00244197">
              <w:rPr>
                <w:b/>
                <w:bCs/>
                <w:sz w:val="24"/>
                <w:szCs w:val="24"/>
              </w:rPr>
              <w:t>ủ</w:t>
            </w:r>
            <w:r w:rsidRPr="00244197">
              <w:rPr>
                <w:b/>
                <w:bCs/>
                <w:sz w:val="24"/>
                <w:szCs w:val="24"/>
              </w:rPr>
              <w:t xml:space="preserve"> đ</w:t>
            </w:r>
            <w:r w:rsidRPr="00244197">
              <w:rPr>
                <w:b/>
                <w:bCs/>
                <w:sz w:val="24"/>
                <w:szCs w:val="24"/>
              </w:rPr>
              <w:t>ề</w:t>
            </w:r>
            <w:r w:rsidRPr="00244197">
              <w:rPr>
                <w:b/>
                <w:bCs/>
                <w:sz w:val="24"/>
                <w:szCs w:val="24"/>
              </w:rPr>
              <w:t>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Chơi - Ho</w:t>
            </w:r>
            <w:r w:rsidRPr="00244197">
              <w:rPr>
                <w:rStyle w:val="plan-content-pre1"/>
                <w:sz w:val="24"/>
                <w:szCs w:val="24"/>
              </w:rPr>
              <w:t>ạ</w:t>
            </w:r>
            <w:r w:rsidRPr="00244197">
              <w:rPr>
                <w:rStyle w:val="plan-content-pre1"/>
                <w:sz w:val="24"/>
                <w:szCs w:val="24"/>
              </w:rPr>
              <w:t>t đ</w:t>
            </w:r>
            <w:r w:rsidRPr="00244197">
              <w:rPr>
                <w:rStyle w:val="plan-content-pre1"/>
                <w:sz w:val="24"/>
                <w:szCs w:val="24"/>
              </w:rPr>
              <w:t>ộ</w:t>
            </w:r>
            <w:r w:rsidRPr="00244197">
              <w:rPr>
                <w:rStyle w:val="plan-content-pre1"/>
                <w:sz w:val="24"/>
                <w:szCs w:val="24"/>
              </w:rPr>
              <w:t>ng góc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(MT26, MT27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Trò chơi đóng vai theo ch</w:t>
            </w:r>
            <w:r w:rsidRPr="00244197">
              <w:rPr>
                <w:b/>
                <w:bCs/>
                <w:sz w:val="24"/>
                <w:szCs w:val="24"/>
              </w:rPr>
              <w:t>ủ</w:t>
            </w:r>
            <w:r w:rsidRPr="00244197">
              <w:rPr>
                <w:b/>
                <w:bCs/>
                <w:sz w:val="24"/>
                <w:szCs w:val="24"/>
              </w:rPr>
              <w:t xml:space="preserve"> đ</w:t>
            </w:r>
            <w:r w:rsidRPr="00244197">
              <w:rPr>
                <w:b/>
                <w:bCs/>
                <w:sz w:val="24"/>
                <w:szCs w:val="24"/>
              </w:rPr>
              <w:t>ề</w:t>
            </w:r>
            <w:r w:rsidRPr="00244197">
              <w:rPr>
                <w:b/>
                <w:bCs/>
                <w:sz w:val="24"/>
                <w:szCs w:val="24"/>
              </w:rPr>
              <w:t>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Chơi - Ho</w:t>
            </w:r>
            <w:r w:rsidRPr="00244197">
              <w:rPr>
                <w:rStyle w:val="plan-content-pre1"/>
                <w:sz w:val="24"/>
                <w:szCs w:val="24"/>
              </w:rPr>
              <w:t>ạ</w:t>
            </w:r>
            <w:r w:rsidRPr="00244197">
              <w:rPr>
                <w:rStyle w:val="plan-content-pre1"/>
                <w:sz w:val="24"/>
                <w:szCs w:val="24"/>
              </w:rPr>
              <w:t>t đ</w:t>
            </w:r>
            <w:r w:rsidRPr="00244197">
              <w:rPr>
                <w:rStyle w:val="plan-content-pre1"/>
                <w:sz w:val="24"/>
                <w:szCs w:val="24"/>
              </w:rPr>
              <w:t>ộ</w:t>
            </w:r>
            <w:r w:rsidRPr="00244197">
              <w:rPr>
                <w:rStyle w:val="plan-content-pre1"/>
                <w:sz w:val="24"/>
                <w:szCs w:val="24"/>
              </w:rPr>
              <w:t>ng góc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(MT26, MT27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Trò chơi đóng vai theo ch</w:t>
            </w:r>
            <w:r w:rsidRPr="00244197">
              <w:rPr>
                <w:b/>
                <w:bCs/>
                <w:sz w:val="24"/>
                <w:szCs w:val="24"/>
              </w:rPr>
              <w:t>ủ</w:t>
            </w:r>
            <w:r w:rsidRPr="00244197">
              <w:rPr>
                <w:b/>
                <w:bCs/>
                <w:sz w:val="24"/>
                <w:szCs w:val="24"/>
              </w:rPr>
              <w:t xml:space="preserve"> đ</w:t>
            </w:r>
            <w:r w:rsidRPr="00244197">
              <w:rPr>
                <w:b/>
                <w:bCs/>
                <w:sz w:val="24"/>
                <w:szCs w:val="24"/>
              </w:rPr>
              <w:t>ề</w:t>
            </w:r>
            <w:r w:rsidRPr="00244197">
              <w:rPr>
                <w:b/>
                <w:bCs/>
                <w:sz w:val="24"/>
                <w:szCs w:val="24"/>
              </w:rPr>
              <w:t>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Chơi - Ho</w:t>
            </w:r>
            <w:r w:rsidRPr="00244197">
              <w:rPr>
                <w:rStyle w:val="plan-content-pre1"/>
                <w:sz w:val="24"/>
                <w:szCs w:val="24"/>
              </w:rPr>
              <w:t>ạ</w:t>
            </w:r>
            <w:r w:rsidRPr="00244197">
              <w:rPr>
                <w:rStyle w:val="plan-content-pre1"/>
                <w:sz w:val="24"/>
                <w:szCs w:val="24"/>
              </w:rPr>
              <w:t>t đ</w:t>
            </w:r>
            <w:r w:rsidRPr="00244197">
              <w:rPr>
                <w:rStyle w:val="plan-content-pre1"/>
                <w:sz w:val="24"/>
                <w:szCs w:val="24"/>
              </w:rPr>
              <w:t>ộ</w:t>
            </w:r>
            <w:r w:rsidRPr="00244197">
              <w:rPr>
                <w:rStyle w:val="plan-content-pre1"/>
                <w:sz w:val="24"/>
                <w:szCs w:val="24"/>
              </w:rPr>
              <w:t>ng góc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(MT26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object w:dxaOrig="1440" w:dyaOrig="1440">
                <v:shape id="_x0000_i1040" type="#_x0000_t75" style="width:1in;height:18pt" o:ole="">
                  <v:imagedata r:id="rId8" o:title=""/>
                </v:shape>
                <w:control r:id="rId9" w:name="HTML:Hidden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t xml:space="preserve">MT26,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MT21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MT2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7</w:t>
            </w:r>
          </w:p>
        </w:tc>
      </w:tr>
      <w:tr w:rsidR="00000000" w:rsidRPr="00244197">
        <w:trPr>
          <w:divId w:val="13801338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Hoạt động ăn, ngủ, vệ sinh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ăn, ng</w:t>
            </w:r>
            <w:r w:rsidRPr="00244197">
              <w:rPr>
                <w:b/>
                <w:bCs/>
                <w:sz w:val="24"/>
                <w:szCs w:val="24"/>
              </w:rPr>
              <w:t>ủ</w:t>
            </w:r>
            <w:r w:rsidRPr="00244197">
              <w:rPr>
                <w:b/>
                <w:bCs/>
                <w:sz w:val="24"/>
                <w:szCs w:val="24"/>
              </w:rPr>
              <w:t>, v</w:t>
            </w:r>
            <w:r w:rsidRPr="00244197">
              <w:rPr>
                <w:b/>
                <w:bCs/>
                <w:sz w:val="24"/>
                <w:szCs w:val="24"/>
              </w:rPr>
              <w:t>ệ</w:t>
            </w:r>
            <w:r w:rsidRPr="00244197">
              <w:rPr>
                <w:b/>
                <w:bCs/>
                <w:sz w:val="24"/>
                <w:szCs w:val="24"/>
              </w:rPr>
              <w:t xml:space="preserve"> sinh cá nhân: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Ăn ng</w:t>
            </w:r>
            <w:r w:rsidRPr="00244197">
              <w:rPr>
                <w:rStyle w:val="plan-content-pre1"/>
                <w:sz w:val="24"/>
                <w:szCs w:val="24"/>
              </w:rPr>
              <w:t>ủ</w:t>
            </w:r>
            <w:r w:rsidRPr="00244197">
              <w:rPr>
                <w:rStyle w:val="plan-content-pre1"/>
                <w:sz w:val="24"/>
                <w:szCs w:val="24"/>
              </w:rPr>
              <w:t>, v</w:t>
            </w:r>
            <w:r w:rsidRPr="00244197">
              <w:rPr>
                <w:rStyle w:val="plan-content-pre1"/>
                <w:sz w:val="24"/>
                <w:szCs w:val="24"/>
              </w:rPr>
              <w:t>ệ</w:t>
            </w:r>
            <w:r w:rsidRPr="00244197">
              <w:rPr>
                <w:rStyle w:val="plan-content-pre1"/>
                <w:sz w:val="24"/>
                <w:szCs w:val="24"/>
              </w:rPr>
              <w:t xml:space="preserve"> sinh cá nhân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(MT8, MT14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ăn, ng</w:t>
            </w:r>
            <w:r w:rsidRPr="00244197">
              <w:rPr>
                <w:b/>
                <w:bCs/>
                <w:sz w:val="24"/>
                <w:szCs w:val="24"/>
              </w:rPr>
              <w:t>ủ</w:t>
            </w:r>
            <w:r w:rsidRPr="00244197">
              <w:rPr>
                <w:b/>
                <w:bCs/>
                <w:sz w:val="24"/>
                <w:szCs w:val="24"/>
              </w:rPr>
              <w:t>, v</w:t>
            </w:r>
            <w:r w:rsidRPr="00244197">
              <w:rPr>
                <w:b/>
                <w:bCs/>
                <w:sz w:val="24"/>
                <w:szCs w:val="24"/>
              </w:rPr>
              <w:t>ệ</w:t>
            </w:r>
            <w:r w:rsidRPr="00244197">
              <w:rPr>
                <w:b/>
                <w:bCs/>
                <w:sz w:val="24"/>
                <w:szCs w:val="24"/>
              </w:rPr>
              <w:t xml:space="preserve"> sinh cá nhân: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Ăn ng</w:t>
            </w:r>
            <w:r w:rsidRPr="00244197">
              <w:rPr>
                <w:rStyle w:val="plan-content-pre1"/>
                <w:sz w:val="24"/>
                <w:szCs w:val="24"/>
              </w:rPr>
              <w:t>ủ</w:t>
            </w:r>
            <w:r w:rsidRPr="00244197">
              <w:rPr>
                <w:rStyle w:val="plan-content-pre1"/>
                <w:sz w:val="24"/>
                <w:szCs w:val="24"/>
              </w:rPr>
              <w:t>, v</w:t>
            </w:r>
            <w:r w:rsidRPr="00244197">
              <w:rPr>
                <w:rStyle w:val="plan-content-pre1"/>
                <w:sz w:val="24"/>
                <w:szCs w:val="24"/>
              </w:rPr>
              <w:t>ệ</w:t>
            </w:r>
            <w:r w:rsidRPr="00244197">
              <w:rPr>
                <w:rStyle w:val="plan-content-pre1"/>
                <w:sz w:val="24"/>
                <w:szCs w:val="24"/>
              </w:rPr>
              <w:t xml:space="preserve"> sinh cá nhân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(MT14, MT8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ăn, ng</w:t>
            </w:r>
            <w:r w:rsidRPr="00244197">
              <w:rPr>
                <w:b/>
                <w:bCs/>
                <w:sz w:val="24"/>
                <w:szCs w:val="24"/>
              </w:rPr>
              <w:t>ủ</w:t>
            </w:r>
            <w:r w:rsidRPr="00244197">
              <w:rPr>
                <w:b/>
                <w:bCs/>
                <w:sz w:val="24"/>
                <w:szCs w:val="24"/>
              </w:rPr>
              <w:t>, v</w:t>
            </w:r>
            <w:r w:rsidRPr="00244197">
              <w:rPr>
                <w:b/>
                <w:bCs/>
                <w:sz w:val="24"/>
                <w:szCs w:val="24"/>
              </w:rPr>
              <w:t>ệ</w:t>
            </w:r>
            <w:r w:rsidRPr="00244197">
              <w:rPr>
                <w:b/>
                <w:bCs/>
                <w:sz w:val="24"/>
                <w:szCs w:val="24"/>
              </w:rPr>
              <w:t xml:space="preserve"> sinh cá nhân: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Ăn ng</w:t>
            </w:r>
            <w:r w:rsidRPr="00244197">
              <w:rPr>
                <w:rStyle w:val="plan-content-pre1"/>
                <w:sz w:val="24"/>
                <w:szCs w:val="24"/>
              </w:rPr>
              <w:t>ủ</w:t>
            </w:r>
            <w:r w:rsidRPr="00244197">
              <w:rPr>
                <w:rStyle w:val="plan-content-pre1"/>
                <w:sz w:val="24"/>
                <w:szCs w:val="24"/>
              </w:rPr>
              <w:t>, v</w:t>
            </w:r>
            <w:r w:rsidRPr="00244197">
              <w:rPr>
                <w:rStyle w:val="plan-content-pre1"/>
                <w:sz w:val="24"/>
                <w:szCs w:val="24"/>
              </w:rPr>
              <w:t>ệ</w:t>
            </w:r>
            <w:r w:rsidRPr="00244197">
              <w:rPr>
                <w:rStyle w:val="plan-content-pre1"/>
                <w:sz w:val="24"/>
                <w:szCs w:val="24"/>
              </w:rPr>
              <w:t xml:space="preserve"> sinh cá nhân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(MT14, MT8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b/>
                <w:bCs/>
                <w:sz w:val="24"/>
                <w:szCs w:val="24"/>
              </w:rPr>
              <w:t>Ho</w:t>
            </w:r>
            <w:r w:rsidRPr="00244197">
              <w:rPr>
                <w:b/>
                <w:bCs/>
                <w:sz w:val="24"/>
                <w:szCs w:val="24"/>
              </w:rPr>
              <w:t>ạ</w:t>
            </w:r>
            <w:r w:rsidRPr="00244197">
              <w:rPr>
                <w:b/>
                <w:bCs/>
                <w:sz w:val="24"/>
                <w:szCs w:val="24"/>
              </w:rPr>
              <w:t>t đ</w:t>
            </w:r>
            <w:r w:rsidRPr="00244197">
              <w:rPr>
                <w:b/>
                <w:bCs/>
                <w:sz w:val="24"/>
                <w:szCs w:val="24"/>
              </w:rPr>
              <w:t>ộ</w:t>
            </w:r>
            <w:r w:rsidRPr="00244197">
              <w:rPr>
                <w:b/>
                <w:bCs/>
                <w:sz w:val="24"/>
                <w:szCs w:val="24"/>
              </w:rPr>
              <w:t>ng ăn, ng</w:t>
            </w:r>
            <w:r w:rsidRPr="00244197">
              <w:rPr>
                <w:b/>
                <w:bCs/>
                <w:sz w:val="24"/>
                <w:szCs w:val="24"/>
              </w:rPr>
              <w:t>ủ</w:t>
            </w:r>
            <w:r w:rsidRPr="00244197">
              <w:rPr>
                <w:b/>
                <w:bCs/>
                <w:sz w:val="24"/>
                <w:szCs w:val="24"/>
              </w:rPr>
              <w:t>, v</w:t>
            </w:r>
            <w:r w:rsidRPr="00244197">
              <w:rPr>
                <w:b/>
                <w:bCs/>
                <w:sz w:val="24"/>
                <w:szCs w:val="24"/>
              </w:rPr>
              <w:t>ệ</w:t>
            </w:r>
            <w:r w:rsidRPr="00244197">
              <w:rPr>
                <w:b/>
                <w:bCs/>
                <w:sz w:val="24"/>
                <w:szCs w:val="24"/>
              </w:rPr>
              <w:t xml:space="preserve"> sinh cá nhân:</w:t>
            </w:r>
          </w:p>
          <w:p w:rsidR="00000000" w:rsidRPr="00244197" w:rsidRDefault="008926B9">
            <w:pPr>
              <w:rPr>
                <w:sz w:val="24"/>
                <w:szCs w:val="24"/>
              </w:rPr>
            </w:pPr>
            <w:r w:rsidRPr="00244197">
              <w:rPr>
                <w:rStyle w:val="plan-content-pre1"/>
                <w:sz w:val="24"/>
                <w:szCs w:val="24"/>
              </w:rPr>
              <w:t>Ăn ng</w:t>
            </w:r>
            <w:r w:rsidRPr="00244197">
              <w:rPr>
                <w:rStyle w:val="plan-content-pre1"/>
                <w:sz w:val="24"/>
                <w:szCs w:val="24"/>
              </w:rPr>
              <w:t>ủ</w:t>
            </w:r>
            <w:r w:rsidRPr="00244197">
              <w:rPr>
                <w:rStyle w:val="plan-content-pre1"/>
                <w:sz w:val="24"/>
                <w:szCs w:val="24"/>
              </w:rPr>
              <w:t>, v</w:t>
            </w:r>
            <w:r w:rsidRPr="00244197">
              <w:rPr>
                <w:rStyle w:val="plan-content-pre1"/>
                <w:sz w:val="24"/>
                <w:szCs w:val="24"/>
              </w:rPr>
              <w:t>ệ</w:t>
            </w:r>
            <w:r w:rsidRPr="00244197">
              <w:rPr>
                <w:rStyle w:val="plan-content-pre1"/>
                <w:sz w:val="24"/>
                <w:szCs w:val="24"/>
              </w:rPr>
              <w:t xml:space="preserve"> sinh cá nhân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(MT8, MT14</w:t>
            </w:r>
            <w:r w:rsidRPr="00244197">
              <w:rPr>
                <w:rStyle w:val="plan-content-pre1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object w:dxaOrig="1440" w:dyaOrig="1440">
                <v:shape id="_x0000_i1043" type="#_x0000_t75" style="width:1in;height:18pt" o:ole="">
                  <v:imagedata r:id="rId10" o:title=""/>
                </v:shape>
                <w:control r:id="rId11" w:name="HTML:Hidden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t>MT8, MT1</w:t>
            </w:r>
            <w:r w:rsidRPr="0024419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00000" w:rsidRPr="00244197">
        <w:trPr>
          <w:divId w:val="13801338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Nu na nu nống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* Nghe một số bài hát trong chủ đề( phòng âm nhạc)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(MT26, 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 : Chi chi chành chành( trò chơi cũ)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Bé làm gì khi gặp người l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ạ.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(MT18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(MT86, MT96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TC:Tay xinh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Đuổi bắt.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Nêu gương cuối ngày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(MT86, MT96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 : Cười theo số đếm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Nghe hát dân ca bài “ Cây trúc xinh”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Nêu gương cuối ngày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t xml:space="preserve">MT26, MT96, MT98, MT93, MT18, MT86, MT25, MT62, MT95,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MT53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MT52,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MT2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MT21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MT27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MT97</w:t>
            </w:r>
            <w:r w:rsidRPr="00244197">
              <w:rPr>
                <w:rFonts w:eastAsia="Times New Roman"/>
                <w:sz w:val="24"/>
                <w:szCs w:val="24"/>
              </w:rPr>
              <w:t xml:space="preserve">, </w:t>
            </w:r>
            <w:r w:rsidRPr="00244197">
              <w:rPr>
                <w:rFonts w:eastAsia="Times New Roman"/>
                <w:sz w:val="24"/>
                <w:szCs w:val="24"/>
                <w:u w:val="single"/>
              </w:rPr>
              <w:t>MT7</w:t>
            </w:r>
            <w:r w:rsidRPr="00244197">
              <w:rPr>
                <w:rFonts w:eastAsia="Times New Roman"/>
                <w:sz w:val="24"/>
                <w:szCs w:val="24"/>
              </w:rPr>
              <w:t>, MT58,</w:t>
            </w:r>
            <w:r w:rsidRPr="00244197">
              <w:rPr>
                <w:rFonts w:eastAsia="Times New Roman"/>
                <w:sz w:val="24"/>
                <w:szCs w:val="24"/>
              </w:rPr>
              <w:t xml:space="preserve"> MT23</w:t>
            </w: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Chơi- Hoạt động chiều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Bé học nói lời cảm ơn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T/c :oản tù tì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(MT18, MT62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Nêu gương cuối ngày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(MT86, MT95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Chim bay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* Giải câu đố về các loại hoa, quả 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(MT52, MT27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Nêu gương cuối ngày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(MT86, MT95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 - Hoạt động chiều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*TC: Chi chi chành chành.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Kỹ năng: Những nơi nguy hiểm cho bé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(MT18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(MT86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wspacepreline"/>
                <w:rFonts w:eastAsia="Times New Roman"/>
                <w:sz w:val="24"/>
                <w:szCs w:val="24"/>
              </w:rPr>
              <w:t>;</w:t>
            </w:r>
            <w:r w:rsidRPr="00244197">
              <w:rPr>
                <w:rStyle w:val="wspacepreline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Nêu gương cuối ngày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(MT95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 : Gieo hạt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Dạy trẻ kỷ năng sống: Bé làm gì khi bị lạc bố mẹ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T86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NGHỈ TẾT DƯƠNG LỊCH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T/c : Lộn càu vồng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T/c : Ai khéo hơn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(MT53, 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 - Hoạt động chiều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Nu na nu nống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Đọc thơ tết đang vào nhà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(MT53, 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Chơi- hoạt động chiều.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Lộn cầu vồng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*Đọc đồng dao“ Bà còng đi chợ trời mưa”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Chơi- Hoạt động chiều: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Nu nu nu nống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Làm bài tập trong vở TH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Nêu gương cuối ngày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wspacepreline"/>
                <w:rFonts w:eastAsia="Times New Roman"/>
                <w:sz w:val="24"/>
                <w:szCs w:val="24"/>
              </w:rPr>
              <w:t>;</w:t>
            </w:r>
            <w:r w:rsidRPr="00244197">
              <w:rPr>
                <w:rStyle w:val="wspacepreline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Kỹ năng phòng tránh đuối nước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T/c :Kéo cưa lừa xẻ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(MT18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(MT53, 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Chơi - Hoạt động Chiều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Ngửi hoa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Xem video về hoạt động đón Tết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Nêu gương cuối ngày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wspacepreline"/>
                <w:rFonts w:eastAsia="Times New Roman"/>
                <w:sz w:val="24"/>
                <w:szCs w:val="24"/>
              </w:rPr>
              <w:t>;</w:t>
            </w:r>
            <w:r w:rsidRPr="00244197">
              <w:rPr>
                <w:rStyle w:val="wspacepreline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Nêu gương cuối ngày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TC: Nu nu nu nống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Làm bài tập trong vở TH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chọn.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(MT98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</w:t>
            </w:r>
            <w:r w:rsidRPr="00244197">
              <w:rPr>
                <w:b/>
                <w:bCs/>
              </w:rPr>
              <w:t>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Nêu gương cuối ngày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(MT53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lao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Lao động vệ sinh đồ dùng đồ chơi các góc.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(MT25, MT86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 w:rsidP="00244197">
            <w:pPr>
              <w:pStyle w:val="text-center-report"/>
              <w:jc w:val="lef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Vui chung cuối tuần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lao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*LĐVS đồ dùng- đồ chơi.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*VCCT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(MT21, MT86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 w:rsidP="00244197">
            <w:pPr>
              <w:pStyle w:val="text-center-report"/>
              <w:jc w:val="lef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Vui chung cuối tuần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khác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*Bé tham gia hội thi "Bé khỏe, bé khéo" - "Xuân gắn kết, tết yêu thương"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Vui chung cuối tuần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pStyle w:val="text-center-repor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lao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Lao động vệ sinh đồ dùng đồ chơi các góc.</w:t>
            </w:r>
            <w:r w:rsidRPr="00244197">
              <w:rPr>
                <w:rFonts w:eastAsia="Times New Roman"/>
                <w:sz w:val="24"/>
                <w:szCs w:val="24"/>
              </w:rPr>
              <w:br/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Chơi tự chọn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(MT97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 w:rsidP="00244197">
            <w:pPr>
              <w:pStyle w:val="text-center-report"/>
              <w:jc w:val="left"/>
            </w:pPr>
            <w:r w:rsidRPr="00244197">
              <w:rPr>
                <w:b/>
                <w:bCs/>
              </w:rPr>
              <w:t>Ho</w:t>
            </w:r>
            <w:r w:rsidRPr="00244197">
              <w:rPr>
                <w:b/>
                <w:bCs/>
              </w:rPr>
              <w:t>ạ</w:t>
            </w:r>
            <w:r w:rsidRPr="00244197">
              <w:rPr>
                <w:b/>
                <w:bCs/>
              </w:rPr>
              <w:t>t đ</w:t>
            </w:r>
            <w:r w:rsidRPr="00244197">
              <w:rPr>
                <w:b/>
                <w:bCs/>
              </w:rPr>
              <w:t>ộ</w:t>
            </w:r>
            <w:r w:rsidRPr="00244197">
              <w:rPr>
                <w:b/>
                <w:bCs/>
              </w:rPr>
              <w:t>ng đánh giá tr</w:t>
            </w:r>
            <w:r w:rsidRPr="00244197">
              <w:rPr>
                <w:b/>
                <w:bCs/>
              </w:rPr>
              <w:t>ẻ</w:t>
            </w:r>
            <w:r w:rsidRPr="00244197">
              <w:rPr>
                <w:b/>
                <w:bCs/>
              </w:rPr>
              <w:t xml:space="preserve"> cu</w:t>
            </w:r>
            <w:r w:rsidRPr="00244197">
              <w:rPr>
                <w:b/>
                <w:bCs/>
              </w:rPr>
              <w:t>ố</w:t>
            </w:r>
            <w:r w:rsidRPr="00244197">
              <w:rPr>
                <w:b/>
                <w:bCs/>
              </w:rPr>
              <w:t>i ngày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>* Vui chung cuối tuần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(MT93</w:t>
            </w:r>
            <w:r w:rsidRPr="00244197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)</w:t>
            </w:r>
            <w:r w:rsidRPr="00244197">
              <w:rPr>
                <w:rStyle w:val="plan-content-pre1"/>
                <w:rFonts w:eastAsia="Times New Roman"/>
                <w:sz w:val="24"/>
                <w:szCs w:val="24"/>
              </w:rPr>
              <w:t xml:space="preserve"> 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Chủ đề - Sự kiện</w:t>
            </w:r>
            <w:r w:rsidRPr="0024419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Một số loại rau</w:t>
            </w:r>
            <w:r w:rsidRPr="0024419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Một số loại hoa,quả</w:t>
            </w:r>
            <w:r w:rsidRPr="0024419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Tết và mùa xuân</w:t>
            </w:r>
            <w:r w:rsidRPr="0024419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Strong"/>
                <w:rFonts w:eastAsia="Times New Roman"/>
                <w:sz w:val="24"/>
                <w:szCs w:val="24"/>
              </w:rPr>
              <w:t>Tết và mùa xuân</w:t>
            </w:r>
            <w:r w:rsidRPr="0024419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 w:rsidRPr="00244197">
        <w:trPr>
          <w:divId w:val="13801338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Pr="00244197" w:rsidRDefault="008926B9">
            <w:pPr>
              <w:pStyle w:val="text-center-report"/>
              <w:spacing w:before="0" w:beforeAutospacing="0" w:after="0" w:afterAutospacing="0"/>
              <w:divId w:val="48042487"/>
            </w:pPr>
            <w:r w:rsidRPr="00244197">
              <w:t>ĐÁNH GIÁ C</w:t>
            </w:r>
            <w:r w:rsidRPr="00244197">
              <w:t>Ủ</w:t>
            </w:r>
            <w:r w:rsidRPr="00244197">
              <w:t>A GIÁO VIÊN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  <w:p w:rsidR="00000000" w:rsidRPr="00244197" w:rsidRDefault="0066621B">
            <w:pPr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00000" w:rsidRPr="00244197" w:rsidRDefault="008926B9">
            <w:pPr>
              <w:pStyle w:val="text-center-report"/>
              <w:spacing w:before="0" w:beforeAutospacing="0" w:after="0" w:afterAutospacing="0"/>
              <w:divId w:val="928386203"/>
            </w:pPr>
            <w:r w:rsidRPr="00244197">
              <w:t>ĐÁNH GIÁ C</w:t>
            </w:r>
            <w:r w:rsidRPr="00244197">
              <w:t>Ủ</w:t>
            </w:r>
            <w:r w:rsidRPr="00244197">
              <w:t>A BAN GIÁM HI</w:t>
            </w:r>
            <w:r w:rsidRPr="00244197">
              <w:t>Ệ</w:t>
            </w:r>
            <w:r w:rsidRPr="00244197">
              <w:t>U</w:t>
            </w:r>
          </w:p>
          <w:p w:rsidR="00000000" w:rsidRPr="00244197" w:rsidRDefault="008926B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Pr="00244197" w:rsidRDefault="008926B9">
      <w:pPr>
        <w:pStyle w:val="Heading2"/>
        <w:spacing w:before="0" w:beforeAutospacing="0" w:after="0" w:afterAutospacing="0" w:line="288" w:lineRule="auto"/>
        <w:ind w:firstLine="720"/>
        <w:jc w:val="both"/>
        <w:divId w:val="1380133845"/>
        <w:rPr>
          <w:rFonts w:eastAsia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4"/>
        <w:gridCol w:w="4449"/>
        <w:gridCol w:w="4465"/>
      </w:tblGrid>
      <w:tr w:rsidR="00000000" w:rsidRPr="00244197">
        <w:trPr>
          <w:divId w:val="138013384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Style w:val="only-print"/>
                <w:rFonts w:eastAsia="Times New Roman"/>
                <w:b/>
                <w:bCs/>
                <w:sz w:val="24"/>
                <w:szCs w:val="24"/>
              </w:rPr>
              <w:t>Ban giám hiệ</w:t>
            </w:r>
            <w:r w:rsidRPr="00244197">
              <w:rPr>
                <w:rStyle w:val="only-print"/>
                <w:rFonts w:eastAsia="Times New Roman"/>
                <w:b/>
                <w:bCs/>
                <w:sz w:val="24"/>
                <w:szCs w:val="24"/>
              </w:rPr>
              <w:t>u</w:t>
            </w: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Pr="00244197" w:rsidRDefault="008926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197">
              <w:rPr>
                <w:rFonts w:eastAsia="Times New Roman"/>
                <w:b/>
                <w:bCs/>
                <w:sz w:val="24"/>
                <w:szCs w:val="24"/>
              </w:rPr>
              <w:t>Giáo viên</w:t>
            </w:r>
          </w:p>
        </w:tc>
      </w:tr>
      <w:tr w:rsidR="00000000" w:rsidRPr="00244197">
        <w:trPr>
          <w:divId w:val="1380133845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Pr="00244197" w:rsidRDefault="008926B9">
            <w:pPr>
              <w:jc w:val="center"/>
              <w:divId w:val="711224272"/>
              <w:rPr>
                <w:rFonts w:eastAsia="Times New Roman"/>
                <w:vanish/>
                <w:sz w:val="24"/>
                <w:szCs w:val="24"/>
              </w:rPr>
            </w:pPr>
            <w:r w:rsidRPr="00244197">
              <w:rPr>
                <w:rFonts w:eastAsia="Times New Roman"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1143000" cy="762000"/>
                  <wp:effectExtent l="19050" t="0" r="0" b="0"/>
                  <wp:docPr id="6" name="principal" descr="C:\Users\Administrator\Downloads\kehoachgiaoduc-173769854498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" descr="C:\Users\Administrator\Downloads\kehoachgiaoduc-173769854498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244197" w:rsidRDefault="008926B9">
            <w:pPr>
              <w:divId w:val="711224272"/>
              <w:rPr>
                <w:rFonts w:eastAsia="Times New Roman"/>
                <w:vanish/>
                <w:sz w:val="24"/>
                <w:szCs w:val="24"/>
              </w:rPr>
            </w:pPr>
            <w:r w:rsidRPr="00244197">
              <w:rPr>
                <w:rFonts w:eastAsia="Times New Roman"/>
                <w:vanish/>
                <w:sz w:val="24"/>
                <w:szCs w:val="24"/>
              </w:rPr>
              <w:br/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24/01/202</w:t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5</w:t>
            </w:r>
            <w:r w:rsidRPr="00244197">
              <w:rPr>
                <w:rFonts w:eastAsia="Times New Roman"/>
                <w:vanish/>
                <w:sz w:val="24"/>
                <w:szCs w:val="24"/>
              </w:rPr>
              <w:br/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Đã ký s</w:t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Pr="00244197" w:rsidRDefault="008926B9">
            <w:pPr>
              <w:jc w:val="center"/>
              <w:divId w:val="585454364"/>
              <w:rPr>
                <w:rFonts w:eastAsia="Times New Roman"/>
                <w:vanish/>
                <w:sz w:val="24"/>
                <w:szCs w:val="24"/>
              </w:rPr>
            </w:pPr>
            <w:r w:rsidRPr="00244197">
              <w:rPr>
                <w:rFonts w:eastAsia="Times New Roman"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1143000" cy="762000"/>
                  <wp:effectExtent l="19050" t="0" r="0" b="0"/>
                  <wp:docPr id="7" name="leader" descr="C:\Users\Administrator\Downloads\kehoachgiaoduc-173769854498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" descr="C:\Users\Administrator\Downloads\kehoachgiaoduc-173769854498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244197" w:rsidRDefault="008926B9">
            <w:pPr>
              <w:divId w:val="585454364"/>
              <w:rPr>
                <w:rFonts w:eastAsia="Times New Roman"/>
                <w:vanish/>
                <w:sz w:val="24"/>
                <w:szCs w:val="24"/>
              </w:rPr>
            </w:pPr>
            <w:r w:rsidRPr="00244197">
              <w:rPr>
                <w:rFonts w:eastAsia="Times New Roman"/>
                <w:vanish/>
                <w:sz w:val="24"/>
                <w:szCs w:val="24"/>
              </w:rPr>
              <w:br/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24/01/202</w:t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5</w:t>
            </w:r>
            <w:r w:rsidRPr="00244197">
              <w:rPr>
                <w:rFonts w:eastAsia="Times New Roman"/>
                <w:vanish/>
                <w:sz w:val="24"/>
                <w:szCs w:val="24"/>
              </w:rPr>
              <w:br/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Đã ký s</w:t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Pr="00244197" w:rsidRDefault="008926B9">
            <w:pPr>
              <w:jc w:val="center"/>
              <w:divId w:val="1374618724"/>
              <w:rPr>
                <w:rFonts w:eastAsia="Times New Roman"/>
                <w:vanish/>
                <w:sz w:val="24"/>
                <w:szCs w:val="24"/>
              </w:rPr>
            </w:pPr>
            <w:r w:rsidRPr="00244197">
              <w:rPr>
                <w:rFonts w:eastAsia="Times New Roman"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1143000" cy="762000"/>
                  <wp:effectExtent l="19050" t="0" r="0" b="0"/>
                  <wp:docPr id="8" name="teacher" descr="C:\Users\Administrator\Downloads\kehoachgiaoduc-173769854498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" descr="C:\Users\Administrator\Downloads\kehoachgiaoduc-173769854498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244197" w:rsidRDefault="008926B9">
            <w:pPr>
              <w:divId w:val="1374618724"/>
              <w:rPr>
                <w:rFonts w:eastAsia="Times New Roman"/>
                <w:vanish/>
                <w:sz w:val="24"/>
                <w:szCs w:val="24"/>
              </w:rPr>
            </w:pPr>
            <w:r w:rsidRPr="00244197">
              <w:rPr>
                <w:rFonts w:eastAsia="Times New Roman"/>
                <w:vanish/>
                <w:sz w:val="24"/>
                <w:szCs w:val="24"/>
              </w:rPr>
              <w:br/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24/01/202</w:t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5</w:t>
            </w:r>
            <w:r w:rsidRPr="00244197">
              <w:rPr>
                <w:rFonts w:eastAsia="Times New Roman"/>
                <w:vanish/>
                <w:sz w:val="24"/>
                <w:szCs w:val="24"/>
              </w:rPr>
              <w:br/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Đã ký s</w:t>
            </w:r>
            <w:r w:rsidRPr="00244197">
              <w:rPr>
                <w:rFonts w:eastAsia="Times New Roman"/>
                <w:vanish/>
                <w:sz w:val="24"/>
                <w:szCs w:val="24"/>
              </w:rPr>
              <w:t>ố</w:t>
            </w:r>
          </w:p>
        </w:tc>
      </w:tr>
    </w:tbl>
    <w:p w:rsidR="00000000" w:rsidRPr="00244197" w:rsidRDefault="008926B9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4"/>
          <w:szCs w:val="24"/>
        </w:rPr>
      </w:pPr>
    </w:p>
    <w:sectPr w:rsidR="00000000" w:rsidRPr="00244197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compat/>
  <w:rsids>
    <w:rsidRoot w:val="0066621B"/>
    <w:rsid w:val="00244197"/>
    <w:rsid w:val="002D786C"/>
    <w:rsid w:val="004B0E9C"/>
    <w:rsid w:val="0066621B"/>
    <w:rsid w:val="008926B9"/>
    <w:rsid w:val="00E1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customStyle="1" w:styleId="only-print">
    <w:name w:val="only-print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24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6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file:///C:\Users\Administrator\Downloads\kehoachgiaoduc-173769854498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7033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cp:lastPrinted>2025-01-24T06:05:00Z</cp:lastPrinted>
  <dcterms:created xsi:type="dcterms:W3CDTF">2025-01-24T06:16:00Z</dcterms:created>
  <dcterms:modified xsi:type="dcterms:W3CDTF">2025-01-24T06:16:00Z</dcterms:modified>
</cp:coreProperties>
</file>